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59" w:rsidRPr="00C1455B" w:rsidRDefault="00AC5659" w:rsidP="0077161D">
      <w:pPr>
        <w:ind w:firstLineChars="541" w:firstLine="31680"/>
        <w:rPr>
          <w:rFonts w:ascii="宋体"/>
          <w:b/>
          <w:sz w:val="24"/>
          <w:szCs w:val="24"/>
        </w:rPr>
      </w:pPr>
      <w:r w:rsidRPr="00C1455B">
        <w:rPr>
          <w:rFonts w:ascii="宋体" w:hAnsi="宋体"/>
          <w:b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b/>
          <w:sz w:val="24"/>
          <w:szCs w:val="24"/>
          <w:u w:val="single"/>
        </w:rPr>
        <w:t>一（</w:t>
      </w:r>
      <w:r>
        <w:rPr>
          <w:rFonts w:ascii="宋体" w:hAnsi="宋体"/>
          <w:b/>
          <w:sz w:val="24"/>
          <w:szCs w:val="24"/>
          <w:u w:val="single"/>
        </w:rPr>
        <w:t>5</w:t>
      </w:r>
      <w:r>
        <w:rPr>
          <w:rFonts w:ascii="宋体" w:hAnsi="宋体" w:hint="eastAsia"/>
          <w:b/>
          <w:sz w:val="24"/>
          <w:szCs w:val="24"/>
          <w:u w:val="single"/>
        </w:rPr>
        <w:t>）</w:t>
      </w:r>
      <w:r w:rsidRPr="00C1455B">
        <w:rPr>
          <w:rFonts w:ascii="宋体" w:hAnsi="宋体"/>
          <w:b/>
          <w:sz w:val="24"/>
          <w:szCs w:val="24"/>
          <w:u w:val="single"/>
        </w:rPr>
        <w:t xml:space="preserve">      </w:t>
      </w:r>
      <w:r w:rsidRPr="00C1455B">
        <w:rPr>
          <w:rFonts w:ascii="宋体" w:hAnsi="宋体"/>
          <w:b/>
          <w:sz w:val="24"/>
          <w:szCs w:val="24"/>
        </w:rPr>
        <w:t xml:space="preserve"> </w:t>
      </w:r>
      <w:r w:rsidRPr="00C1455B">
        <w:rPr>
          <w:rFonts w:ascii="宋体" w:hAnsi="宋体" w:hint="eastAsia"/>
          <w:b/>
          <w:sz w:val="24"/>
          <w:szCs w:val="24"/>
        </w:rPr>
        <w:t>中队“领巾小主人”岗位服务安排表</w:t>
      </w:r>
    </w:p>
    <w:p w:rsidR="00AC5659" w:rsidRPr="00C1455B" w:rsidRDefault="00AC5659" w:rsidP="0077161D">
      <w:pPr>
        <w:ind w:firstLineChars="541" w:firstLine="31680"/>
        <w:rPr>
          <w:rFonts w:ascii="宋体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4"/>
        <w:gridCol w:w="1614"/>
        <w:gridCol w:w="1614"/>
        <w:gridCol w:w="1614"/>
        <w:gridCol w:w="1614"/>
        <w:gridCol w:w="1614"/>
      </w:tblGrid>
      <w:tr w:rsidR="00AC5659" w:rsidRPr="00C1455B" w:rsidTr="009D6DEE">
        <w:trPr>
          <w:trHeight w:val="624"/>
        </w:trPr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b/>
                <w:szCs w:val="21"/>
              </w:rPr>
            </w:pPr>
            <w:r w:rsidRPr="00AB434A"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b/>
                <w:szCs w:val="21"/>
              </w:rPr>
            </w:pPr>
            <w:r w:rsidRPr="00AB434A">
              <w:rPr>
                <w:rFonts w:ascii="宋体" w:hAnsi="宋体" w:hint="eastAsia"/>
                <w:b/>
                <w:szCs w:val="21"/>
              </w:rPr>
              <w:t>责任人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b/>
                <w:szCs w:val="21"/>
              </w:rPr>
            </w:pPr>
            <w:r w:rsidRPr="00AB434A"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b/>
                <w:szCs w:val="21"/>
              </w:rPr>
            </w:pPr>
            <w:r w:rsidRPr="00AB434A">
              <w:rPr>
                <w:rFonts w:ascii="宋体" w:hAnsi="宋体" w:hint="eastAsia"/>
                <w:b/>
                <w:szCs w:val="21"/>
              </w:rPr>
              <w:t>责任人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b/>
                <w:szCs w:val="21"/>
              </w:rPr>
            </w:pPr>
            <w:r w:rsidRPr="00AB434A"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b/>
                <w:szCs w:val="21"/>
              </w:rPr>
            </w:pPr>
            <w:r w:rsidRPr="00AB434A">
              <w:rPr>
                <w:rFonts w:ascii="宋体" w:hAnsi="宋体" w:hint="eastAsia"/>
                <w:b/>
                <w:szCs w:val="21"/>
              </w:rPr>
              <w:t>责任人</w:t>
            </w:r>
          </w:p>
        </w:tc>
      </w:tr>
      <w:tr w:rsidR="00AC5659" w:rsidRPr="00C1455B" w:rsidTr="009D6DEE"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黑板小管家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徐智杰等</w:t>
            </w:r>
            <w:r w:rsidRPr="00AB434A">
              <w:rPr>
                <w:rFonts w:ascii="宋体" w:hAnsi="宋体"/>
                <w:szCs w:val="21"/>
              </w:rPr>
              <w:t>5</w:t>
            </w:r>
            <w:r w:rsidRPr="00AB434A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讲台小管家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王梓等</w:t>
            </w:r>
            <w:r w:rsidRPr="00AB434A">
              <w:rPr>
                <w:rFonts w:ascii="宋体" w:hAnsi="宋体"/>
                <w:szCs w:val="21"/>
              </w:rPr>
              <w:t>5</w:t>
            </w:r>
            <w:r w:rsidRPr="00AB434A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垃圾桶保洁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张奕涵等</w:t>
            </w:r>
            <w:r w:rsidRPr="00AB434A">
              <w:rPr>
                <w:rFonts w:ascii="宋体" w:hAnsi="宋体"/>
                <w:szCs w:val="21"/>
              </w:rPr>
              <w:t>5</w:t>
            </w:r>
            <w:r w:rsidRPr="00AB434A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AC5659" w:rsidRPr="00C1455B" w:rsidTr="009D6DEE"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黑板槽清洁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李佩儿等</w:t>
            </w:r>
            <w:r w:rsidRPr="00AB434A">
              <w:rPr>
                <w:rFonts w:ascii="宋体" w:hAnsi="宋体"/>
                <w:szCs w:val="21"/>
              </w:rPr>
              <w:t>5</w:t>
            </w:r>
            <w:r w:rsidRPr="00AB434A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水电节能员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周明泽</w:t>
            </w:r>
            <w:r w:rsidRPr="00AB434A">
              <w:rPr>
                <w:rFonts w:ascii="宋体" w:hAnsi="宋体" w:hint="eastAsia"/>
                <w:szCs w:val="21"/>
              </w:rPr>
              <w:t>、任雪辰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桌椅小管家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hint="eastAsia"/>
                <w:szCs w:val="21"/>
              </w:rPr>
              <w:t>各组组长</w:t>
            </w:r>
          </w:p>
        </w:tc>
      </w:tr>
      <w:tr w:rsidR="00AC5659" w:rsidRPr="00C1455B" w:rsidTr="009D6DEE"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午餐小管家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林俊熹、徐子童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门窗小管家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每天值日生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课间管理员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黄真、陈梓涵</w:t>
            </w:r>
          </w:p>
        </w:tc>
      </w:tr>
      <w:tr w:rsidR="00AC5659" w:rsidRPr="00C1455B" w:rsidTr="009D6DEE"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绿化小管家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赵庄严等</w:t>
            </w:r>
            <w:r w:rsidRPr="00AB434A">
              <w:rPr>
                <w:rFonts w:ascii="宋体" w:hAnsi="宋体"/>
                <w:szCs w:val="21"/>
              </w:rPr>
              <w:t>5</w:t>
            </w:r>
            <w:r w:rsidRPr="00AB434A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橱柜小管家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崔馨元等</w:t>
            </w:r>
            <w:r w:rsidRPr="00AB434A">
              <w:rPr>
                <w:rFonts w:ascii="宋体" w:hAnsi="宋体"/>
                <w:szCs w:val="21"/>
              </w:rPr>
              <w:t>5</w:t>
            </w:r>
            <w:r w:rsidRPr="00AB434A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图书小管家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梅清文、徐紫鑫</w:t>
            </w:r>
          </w:p>
        </w:tc>
      </w:tr>
      <w:tr w:rsidR="00AC5659" w:rsidRPr="00C1455B" w:rsidTr="009D6DEE"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卫生监督员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BC36A6">
            <w:pPr>
              <w:spacing w:line="360" w:lineRule="auto"/>
              <w:contextualSpacing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尹思彤、陈语萌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板报美化师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BC36A6">
            <w:pPr>
              <w:spacing w:line="360" w:lineRule="auto"/>
              <w:contextualSpacing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刘珏、陈逸铃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color w:val="0000FF"/>
                <w:szCs w:val="21"/>
              </w:rPr>
            </w:pPr>
            <w:r w:rsidRPr="00AB434A">
              <w:rPr>
                <w:rFonts w:ascii="宋体" w:hAnsi="宋体" w:hint="eastAsia"/>
                <w:color w:val="0000FF"/>
                <w:szCs w:val="21"/>
              </w:rPr>
              <w:t>器材管理员</w:t>
            </w:r>
          </w:p>
        </w:tc>
        <w:tc>
          <w:tcPr>
            <w:tcW w:w="1614" w:type="dxa"/>
            <w:vAlign w:val="center"/>
          </w:tcPr>
          <w:p w:rsidR="00AC5659" w:rsidRPr="00AB434A" w:rsidRDefault="00AC5659" w:rsidP="009D6DEE">
            <w:pPr>
              <w:spacing w:line="360" w:lineRule="auto"/>
              <w:contextualSpacing/>
              <w:jc w:val="center"/>
              <w:rPr>
                <w:rFonts w:ascii="宋体"/>
                <w:szCs w:val="21"/>
              </w:rPr>
            </w:pPr>
            <w:r w:rsidRPr="00AB434A">
              <w:rPr>
                <w:rFonts w:ascii="宋体" w:hAnsi="宋体" w:hint="eastAsia"/>
                <w:szCs w:val="21"/>
              </w:rPr>
              <w:t>张浩宇、程子初</w:t>
            </w:r>
          </w:p>
        </w:tc>
      </w:tr>
    </w:tbl>
    <w:p w:rsidR="00AC5659" w:rsidRPr="00C1455B" w:rsidRDefault="00AC5659">
      <w:pPr>
        <w:rPr>
          <w:rFonts w:ascii="宋体"/>
          <w:sz w:val="24"/>
          <w:szCs w:val="24"/>
        </w:rPr>
      </w:pPr>
    </w:p>
    <w:p w:rsidR="00AC5659" w:rsidRPr="00C1455B" w:rsidRDefault="00AC5659" w:rsidP="006A7FD6">
      <w:pPr>
        <w:spacing w:line="360" w:lineRule="auto"/>
        <w:rPr>
          <w:rFonts w:ascii="宋体"/>
          <w:b/>
          <w:sz w:val="24"/>
          <w:szCs w:val="24"/>
        </w:rPr>
      </w:pPr>
      <w:r w:rsidRPr="00C1455B">
        <w:rPr>
          <w:rFonts w:ascii="宋体" w:hAnsi="宋体" w:hint="eastAsia"/>
          <w:b/>
          <w:sz w:val="24"/>
          <w:szCs w:val="24"/>
        </w:rPr>
        <w:t>岗位服务要求：</w:t>
      </w:r>
    </w:p>
    <w:p w:rsidR="00AC5659" w:rsidRPr="00C1455B" w:rsidRDefault="00AC5659" w:rsidP="006A7FD6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b/>
          <w:sz w:val="24"/>
          <w:szCs w:val="24"/>
        </w:rPr>
        <w:t>◆</w:t>
      </w:r>
      <w:r w:rsidRPr="00C1455B">
        <w:rPr>
          <w:rFonts w:ascii="宋体" w:hAnsi="宋体" w:hint="eastAsia"/>
          <w:sz w:val="24"/>
          <w:szCs w:val="24"/>
        </w:rPr>
        <w:t>黑板清洁：</w:t>
      </w:r>
      <w:r>
        <w:rPr>
          <w:rFonts w:ascii="宋体" w:hAnsi="宋体"/>
          <w:sz w:val="24"/>
          <w:szCs w:val="24"/>
        </w:rPr>
        <w:t xml:space="preserve">  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、课后及时把黑板擦干净。</w:t>
      </w:r>
    </w:p>
    <w:p w:rsidR="00AC5659" w:rsidRPr="00C1455B" w:rsidRDefault="00AC5659" w:rsidP="006A7FD6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</w:t>
      </w:r>
      <w:r w:rsidRPr="00C1455B">
        <w:rPr>
          <w:rFonts w:ascii="宋体" w:hAnsi="宋体"/>
          <w:sz w:val="24"/>
          <w:szCs w:val="24"/>
        </w:rPr>
        <w:t>2</w:t>
      </w:r>
      <w:r w:rsidRPr="00C1455B">
        <w:rPr>
          <w:rFonts w:ascii="宋体" w:hAnsi="宋体" w:hint="eastAsia"/>
          <w:sz w:val="24"/>
          <w:szCs w:val="24"/>
        </w:rPr>
        <w:t>、定期整理粉笔盒，</w:t>
      </w:r>
      <w:bookmarkStart w:id="0" w:name="_GoBack"/>
      <w:bookmarkEnd w:id="0"/>
      <w:r w:rsidRPr="00C1455B">
        <w:rPr>
          <w:rFonts w:ascii="宋体" w:hAnsi="宋体" w:hint="eastAsia"/>
          <w:sz w:val="24"/>
          <w:szCs w:val="24"/>
        </w:rPr>
        <w:t>黑板擦的清洁。</w:t>
      </w:r>
    </w:p>
    <w:p w:rsidR="00AC5659" w:rsidRPr="00C1455B" w:rsidRDefault="00AC5659" w:rsidP="00D1741F">
      <w:pPr>
        <w:spacing w:line="360" w:lineRule="auto"/>
        <w:rPr>
          <w:rFonts w:ascii="宋体"/>
          <w:b/>
          <w:sz w:val="24"/>
          <w:szCs w:val="24"/>
        </w:rPr>
      </w:pPr>
      <w:r w:rsidRPr="00C1455B">
        <w:rPr>
          <w:rFonts w:ascii="宋体" w:hAnsi="宋体" w:hint="eastAsia"/>
          <w:b/>
          <w:sz w:val="24"/>
          <w:szCs w:val="24"/>
        </w:rPr>
        <w:t>◆</w:t>
      </w:r>
      <w:r>
        <w:rPr>
          <w:rFonts w:ascii="宋体" w:hAnsi="宋体" w:hint="eastAsia"/>
          <w:sz w:val="24"/>
          <w:szCs w:val="24"/>
        </w:rPr>
        <w:t>讲台小管家</w:t>
      </w:r>
      <w:r w:rsidRPr="00C1455B">
        <w:rPr>
          <w:rFonts w:ascii="宋体" w:hAnsi="宋体" w:hint="eastAsia"/>
          <w:sz w:val="24"/>
          <w:szCs w:val="24"/>
        </w:rPr>
        <w:t>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、及时整理讲台桌面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</w:t>
      </w:r>
      <w:r>
        <w:rPr>
          <w:rFonts w:ascii="宋体" w:hAnsi="宋体"/>
          <w:sz w:val="24"/>
          <w:szCs w:val="24"/>
        </w:rPr>
        <w:t xml:space="preserve">   </w:t>
      </w:r>
      <w:r w:rsidRPr="00C1455B">
        <w:rPr>
          <w:rFonts w:ascii="宋体" w:hAnsi="宋体"/>
          <w:sz w:val="24"/>
          <w:szCs w:val="24"/>
        </w:rPr>
        <w:t>2</w:t>
      </w:r>
      <w:r w:rsidRPr="00C1455B">
        <w:rPr>
          <w:rFonts w:ascii="宋体" w:hAnsi="宋体" w:hint="eastAsia"/>
          <w:sz w:val="24"/>
          <w:szCs w:val="24"/>
        </w:rPr>
        <w:t>、定期清洁讲台内部及底部杂物。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◆垃圾桶保洁</w:t>
      </w:r>
      <w:r w:rsidRPr="00C1455B">
        <w:rPr>
          <w:rFonts w:ascii="宋体" w:hAnsi="宋体" w:hint="eastAsia"/>
          <w:sz w:val="24"/>
          <w:szCs w:val="24"/>
        </w:rPr>
        <w:t>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、定时清理垃圾，做到垃圾不过夜。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、维护好垃圾桶四周的地面清洁。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◆黑板槽清洁：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、中午按时清洁黑板槽。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、整理好黑板槽内的粉笔。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◆门窗小管家：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、到校、离校及时开关门窗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、关注门窗使用情况，及时维护、报修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◆绿化小管家：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、维护教室内外绿化，及时浇水、日晒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、合理摆放教室内各类盆栽，及时清理泥土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◆午餐小管家：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、检查、督促餐盒、餐具摆放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、关注用餐规范，督促班级同学不浪费食物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◆课间管理员：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、督促班级同学课间文明休息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、记录、反馈不文明现象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◆水电节能员：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、督促、提醒同学节约生活用水，不随意倾倒饮用水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、离开教室及时关闭电灯、电扇，放学离校时关闭总电源</w:t>
      </w:r>
    </w:p>
    <w:p w:rsidR="00AC5659" w:rsidRPr="00C1455B" w:rsidRDefault="00AC5659" w:rsidP="001E3AB4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◆橱柜小管家：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、清理橱柜灰尘，调整物品摆放，定期提醒同学清理工具柜</w:t>
      </w:r>
    </w:p>
    <w:p w:rsidR="00AC5659" w:rsidRPr="00C1455B" w:rsidRDefault="00AC5659" w:rsidP="001E3AB4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、关注橱柜使用情况，及时维护、报修</w:t>
      </w:r>
    </w:p>
    <w:p w:rsidR="00AC5659" w:rsidRPr="00C1455B" w:rsidRDefault="00AC5659" w:rsidP="001E3AB4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◆图书小管家：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、整理图书角，分门别类摆放书籍</w:t>
      </w:r>
    </w:p>
    <w:p w:rsidR="00AC5659" w:rsidRPr="00C1455B" w:rsidRDefault="00AC5659" w:rsidP="001E3AB4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、记录班级同学借书、还书情况，定期清点、核对书目</w:t>
      </w:r>
    </w:p>
    <w:p w:rsidR="00AC5659" w:rsidRPr="00C1455B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 w:hint="eastAsia"/>
          <w:sz w:val="24"/>
          <w:szCs w:val="24"/>
        </w:rPr>
        <w:t>◆卫生监督员：</w:t>
      </w:r>
      <w:r w:rsidRPr="00C1455B">
        <w:rPr>
          <w:rFonts w:ascii="宋体" w:hAnsi="宋体"/>
          <w:sz w:val="24"/>
          <w:szCs w:val="24"/>
        </w:rPr>
        <w:t>1</w:t>
      </w:r>
      <w:r w:rsidRPr="00C1455B">
        <w:rPr>
          <w:rFonts w:ascii="宋体" w:hAnsi="宋体" w:hint="eastAsia"/>
          <w:sz w:val="24"/>
          <w:szCs w:val="24"/>
        </w:rPr>
        <w:t>、做好每天的晨检工作，及时向卫生室汇报。</w:t>
      </w:r>
    </w:p>
    <w:p w:rsidR="00AC5659" w:rsidRDefault="00AC5659" w:rsidP="00D1741F">
      <w:pPr>
        <w:spacing w:line="360" w:lineRule="auto"/>
        <w:rPr>
          <w:rFonts w:ascii="宋体"/>
          <w:sz w:val="24"/>
          <w:szCs w:val="24"/>
        </w:rPr>
      </w:pPr>
      <w:r w:rsidRPr="00C1455B">
        <w:rPr>
          <w:rFonts w:ascii="宋体" w:hAnsi="宋体"/>
          <w:sz w:val="24"/>
          <w:szCs w:val="24"/>
        </w:rPr>
        <w:t xml:space="preserve">              2</w:t>
      </w:r>
      <w:r w:rsidRPr="00C1455B">
        <w:rPr>
          <w:rFonts w:ascii="宋体" w:hAnsi="宋体" w:hint="eastAsia"/>
          <w:sz w:val="24"/>
          <w:szCs w:val="24"/>
        </w:rPr>
        <w:t>、督促同学做好个人卫生。</w:t>
      </w:r>
    </w:p>
    <w:p w:rsidR="00AC5659" w:rsidRDefault="00AC5659" w:rsidP="00C56484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</w:t>
      </w:r>
      <w:r>
        <w:rPr>
          <w:rFonts w:hint="eastAsia"/>
          <w:sz w:val="24"/>
          <w:szCs w:val="24"/>
        </w:rPr>
        <w:t>桌椅小管家</w:t>
      </w:r>
      <w:r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、及时提醒、帮助组员调整桌椅位置</w:t>
      </w:r>
    </w:p>
    <w:p w:rsidR="00AC5659" w:rsidRDefault="00AC5659" w:rsidP="00C564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</w:t>
      </w:r>
      <w:r>
        <w:rPr>
          <w:rFonts w:hint="eastAsia"/>
          <w:sz w:val="24"/>
          <w:szCs w:val="24"/>
        </w:rPr>
        <w:t>、关注桌椅使用情况，及时维护、报修</w:t>
      </w:r>
    </w:p>
    <w:p w:rsidR="00AC5659" w:rsidRDefault="00AC5659" w:rsidP="00C5648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◆板报美化师：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、每月更新板报，并美化。</w:t>
      </w:r>
    </w:p>
    <w:p w:rsidR="00AC5659" w:rsidRDefault="00AC5659" w:rsidP="00C56484">
      <w:pPr>
        <w:spacing w:line="360" w:lineRule="auto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2</w:t>
      </w:r>
      <w:r>
        <w:rPr>
          <w:rFonts w:ascii="宋体" w:hAnsi="宋体" w:hint="eastAsia"/>
          <w:sz w:val="24"/>
          <w:szCs w:val="24"/>
        </w:rPr>
        <w:t>、负责每月一次的“家长讲坛”板报美化工作。</w:t>
      </w:r>
    </w:p>
    <w:p w:rsidR="00AC5659" w:rsidRDefault="00AC5659" w:rsidP="00C5648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◆器材管理员：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、每天阳光活动，负责发放和收回整理器材。</w:t>
      </w:r>
    </w:p>
    <w:p w:rsidR="00AC5659" w:rsidRDefault="00AC5659" w:rsidP="00C5648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2</w:t>
      </w:r>
      <w:r>
        <w:rPr>
          <w:rFonts w:ascii="宋体" w:hAnsi="宋体" w:hint="eastAsia"/>
          <w:sz w:val="24"/>
          <w:szCs w:val="24"/>
        </w:rPr>
        <w:t>、每天看管器材，不让同学课间随意玩弄。</w:t>
      </w:r>
    </w:p>
    <w:sectPr w:rsidR="00AC5659" w:rsidSect="006A7FD6">
      <w:pgSz w:w="11906" w:h="16838"/>
      <w:pgMar w:top="1304" w:right="113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FD6"/>
    <w:rsid w:val="00005906"/>
    <w:rsid w:val="000E65A8"/>
    <w:rsid w:val="001E3AB4"/>
    <w:rsid w:val="00286386"/>
    <w:rsid w:val="002B2902"/>
    <w:rsid w:val="002C635A"/>
    <w:rsid w:val="003309CC"/>
    <w:rsid w:val="00386F27"/>
    <w:rsid w:val="003C18D0"/>
    <w:rsid w:val="004231DD"/>
    <w:rsid w:val="00483960"/>
    <w:rsid w:val="00485D48"/>
    <w:rsid w:val="004D4593"/>
    <w:rsid w:val="00577EA4"/>
    <w:rsid w:val="005C56E2"/>
    <w:rsid w:val="005D31B5"/>
    <w:rsid w:val="0064236B"/>
    <w:rsid w:val="00653033"/>
    <w:rsid w:val="006A7FD6"/>
    <w:rsid w:val="006C328C"/>
    <w:rsid w:val="0077161D"/>
    <w:rsid w:val="007C574C"/>
    <w:rsid w:val="007F34D7"/>
    <w:rsid w:val="00873AB1"/>
    <w:rsid w:val="008D70B5"/>
    <w:rsid w:val="009D6DEE"/>
    <w:rsid w:val="00A24A2E"/>
    <w:rsid w:val="00A62301"/>
    <w:rsid w:val="00AB434A"/>
    <w:rsid w:val="00AC5659"/>
    <w:rsid w:val="00AF1AF2"/>
    <w:rsid w:val="00BB51F8"/>
    <w:rsid w:val="00BC36A6"/>
    <w:rsid w:val="00C06816"/>
    <w:rsid w:val="00C1455B"/>
    <w:rsid w:val="00C56484"/>
    <w:rsid w:val="00CD6403"/>
    <w:rsid w:val="00D1741F"/>
    <w:rsid w:val="00D26523"/>
    <w:rsid w:val="00D821C8"/>
    <w:rsid w:val="00F1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7FD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170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五（1）       中队“领巾小主人”岗位服务安排表</dc:title>
  <dc:subject/>
  <dc:creator>1111111</dc:creator>
  <cp:keywords/>
  <dc:description/>
  <cp:lastModifiedBy>微软中国</cp:lastModifiedBy>
  <cp:revision>3</cp:revision>
  <dcterms:created xsi:type="dcterms:W3CDTF">2018-09-12T07:19:00Z</dcterms:created>
  <dcterms:modified xsi:type="dcterms:W3CDTF">2018-09-13T02:18:00Z</dcterms:modified>
</cp:coreProperties>
</file>